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37B" w:rsidRPr="00AB3065" w:rsidRDefault="00F0113B" w:rsidP="00F0113B">
      <w:pPr>
        <w:tabs>
          <w:tab w:val="left" w:pos="0"/>
          <w:tab w:val="left" w:pos="180"/>
        </w:tabs>
        <w:ind w:left="-18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2"/>
          <w:szCs w:val="22"/>
        </w:rPr>
        <w:t xml:space="preserve">COMPAÑÍA A LA QUE </w:t>
      </w:r>
      <w:r w:rsidR="00A72303">
        <w:rPr>
          <w:rFonts w:ascii="Arial" w:hAnsi="Arial" w:cs="Arial"/>
          <w:b/>
          <w:sz w:val="22"/>
          <w:szCs w:val="22"/>
        </w:rPr>
        <w:t>PERTENECE EL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A72303">
        <w:rPr>
          <w:rFonts w:ascii="Arial" w:hAnsi="Arial" w:cs="Arial"/>
          <w:b/>
          <w:sz w:val="22"/>
          <w:szCs w:val="22"/>
        </w:rPr>
        <w:t xml:space="preserve">VOLUNTARIO </w:t>
      </w:r>
      <w:r w:rsidR="00A72303" w:rsidRPr="00AB3065">
        <w:rPr>
          <w:rFonts w:ascii="Arial" w:hAnsi="Arial" w:cs="Arial"/>
          <w:b/>
          <w:sz w:val="28"/>
          <w:szCs w:val="28"/>
        </w:rPr>
        <w:t>_</w:t>
      </w:r>
      <w:r w:rsidR="0097437B" w:rsidRPr="00A72303">
        <w:rPr>
          <w:rFonts w:ascii="Arial" w:hAnsi="Arial" w:cs="Arial"/>
          <w:sz w:val="28"/>
          <w:szCs w:val="28"/>
        </w:rPr>
        <w:t>_____________________</w:t>
      </w:r>
      <w:r w:rsidR="00EF25E1" w:rsidRPr="00A72303">
        <w:rPr>
          <w:rFonts w:ascii="Arial" w:hAnsi="Arial" w:cs="Arial"/>
          <w:sz w:val="28"/>
          <w:szCs w:val="28"/>
        </w:rPr>
        <w:t>____</w:t>
      </w:r>
    </w:p>
    <w:p w:rsidR="0097437B" w:rsidRPr="00AB3065" w:rsidRDefault="003A6C63" w:rsidP="0097437B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4969510</wp:posOffset>
                </wp:positionH>
                <wp:positionV relativeFrom="paragraph">
                  <wp:posOffset>53975</wp:posOffset>
                </wp:positionV>
                <wp:extent cx="1143000" cy="1347470"/>
                <wp:effectExtent l="6985" t="6350" r="12065" b="8255"/>
                <wp:wrapNone/>
                <wp:docPr id="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34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EE3754" id="Rectangle 14" o:spid="_x0000_s1026" style="position:absolute;margin-left:391.3pt;margin-top:4.25pt;width:90pt;height:106.1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"/>
            </w:pict>
          </mc:Fallback>
        </mc:AlternateContent>
      </w:r>
    </w:p>
    <w:p w:rsidR="0097437B" w:rsidRPr="00AB3065" w:rsidRDefault="0097437B" w:rsidP="0097437B">
      <w:pPr>
        <w:jc w:val="both"/>
        <w:rPr>
          <w:rFonts w:ascii="Arial" w:hAnsi="Arial" w:cs="Arial"/>
          <w:b/>
          <w:sz w:val="28"/>
          <w:szCs w:val="28"/>
        </w:rPr>
      </w:pPr>
    </w:p>
    <w:p w:rsidR="0097437B" w:rsidRPr="00AB3065" w:rsidRDefault="003A6C63" w:rsidP="0097437B">
      <w:pPr>
        <w:ind w:left="-140" w:firstLine="14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5101590</wp:posOffset>
                </wp:positionH>
                <wp:positionV relativeFrom="paragraph">
                  <wp:posOffset>59055</wp:posOffset>
                </wp:positionV>
                <wp:extent cx="914400" cy="571500"/>
                <wp:effectExtent l="0" t="1905" r="3810" b="0"/>
                <wp:wrapNone/>
                <wp:docPr id="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437B" w:rsidRPr="00294F79" w:rsidRDefault="0097437B" w:rsidP="0097437B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294F79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FOTOGRAFÍA </w:t>
                            </w:r>
                            <w:r w:rsidR="003A6C63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4</w:t>
                            </w:r>
                            <w:r w:rsidRPr="00294F79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X4 FONDO ZUL</w:t>
                            </w:r>
                          </w:p>
                          <w:p w:rsidR="0097437B" w:rsidRDefault="0097437B" w:rsidP="0097437B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 </w:t>
                            </w:r>
                            <w:r w:rsidRPr="00294F79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CAMISA BLANCA SIN CUBRECABEZA</w:t>
                            </w:r>
                          </w:p>
                          <w:p w:rsidR="0097437B" w:rsidRDefault="0097437B" w:rsidP="0097437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401.7pt;margin-top:4.65pt;width:1in;height: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" stroked="f">
                <v:textbox>
                  <w:txbxContent>
                    <w:p w:rsidR="0097437B" w:rsidRPr="00294F79" w:rsidRDefault="0097437B" w:rsidP="0097437B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294F79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FOTOGRAFÍA </w:t>
                      </w:r>
                      <w:r w:rsidR="003A6C63">
                        <w:rPr>
                          <w:rFonts w:ascii="Arial" w:hAnsi="Arial" w:cs="Arial"/>
                          <w:sz w:val="14"/>
                          <w:szCs w:val="14"/>
                        </w:rPr>
                        <w:t>4</w:t>
                      </w:r>
                      <w:r w:rsidRPr="00294F79">
                        <w:rPr>
                          <w:rFonts w:ascii="Arial" w:hAnsi="Arial" w:cs="Arial"/>
                          <w:sz w:val="14"/>
                          <w:szCs w:val="14"/>
                        </w:rPr>
                        <w:t>X4 FONDO ZUL</w:t>
                      </w:r>
                    </w:p>
                    <w:p w:rsidR="0097437B" w:rsidRDefault="0097437B" w:rsidP="0097437B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 </w:t>
                      </w:r>
                      <w:r w:rsidRPr="00294F79">
                        <w:rPr>
                          <w:rFonts w:ascii="Arial" w:hAnsi="Arial" w:cs="Arial"/>
                          <w:sz w:val="14"/>
                          <w:szCs w:val="14"/>
                        </w:rPr>
                        <w:t>CAMISA BLANCA SIN CUBRECABEZA</w:t>
                      </w:r>
                    </w:p>
                    <w:p w:rsidR="0097437B" w:rsidRDefault="0097437B" w:rsidP="0097437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0A7D34">
        <w:rPr>
          <w:rFonts w:ascii="Arial" w:hAnsi="Arial" w:cs="Arial"/>
        </w:rPr>
        <w:t xml:space="preserve">  </w:t>
      </w:r>
      <w:r w:rsidR="0097437B" w:rsidRPr="000A7D34">
        <w:rPr>
          <w:rFonts w:ascii="Arial" w:hAnsi="Arial" w:cs="Arial"/>
          <w:lang w:val="es-CO"/>
        </w:rPr>
        <w:t>DEPARTAM</w:t>
      </w:r>
      <w:r w:rsidR="00EF25E1" w:rsidRPr="000A7D34">
        <w:rPr>
          <w:rFonts w:ascii="Arial" w:hAnsi="Arial" w:cs="Arial"/>
          <w:lang w:val="es-CO"/>
        </w:rPr>
        <w:t>ENTO</w:t>
      </w:r>
      <w:r w:rsidR="00A72303">
        <w:rPr>
          <w:rFonts w:ascii="Arial" w:hAnsi="Arial" w:cs="Arial"/>
          <w:lang w:val="es-CO"/>
        </w:rPr>
        <w:t xml:space="preserve"> PERSONAL CODIGO ASIGNADO</w:t>
      </w:r>
      <w:r w:rsidR="00EF25E1" w:rsidRPr="000A7D34">
        <w:rPr>
          <w:rFonts w:ascii="Arial" w:hAnsi="Arial" w:cs="Arial"/>
          <w:lang w:val="es-CO"/>
        </w:rPr>
        <w:t>____</w:t>
      </w:r>
      <w:r w:rsidR="0097437B" w:rsidRPr="000A7D34">
        <w:rPr>
          <w:rFonts w:ascii="Arial" w:hAnsi="Arial" w:cs="Arial"/>
          <w:lang w:val="es-CO"/>
        </w:rPr>
        <w:t>__________</w:t>
      </w:r>
    </w:p>
    <w:p w:rsidR="0097437B" w:rsidRPr="00AB3065" w:rsidRDefault="0097437B" w:rsidP="0097437B">
      <w:pPr>
        <w:jc w:val="both"/>
        <w:rPr>
          <w:rFonts w:ascii="Arial" w:hAnsi="Arial" w:cs="Arial"/>
        </w:rPr>
      </w:pPr>
    </w:p>
    <w:p w:rsidR="0097437B" w:rsidRPr="00AB3065" w:rsidRDefault="0097437B" w:rsidP="0097437B">
      <w:pPr>
        <w:jc w:val="both"/>
        <w:rPr>
          <w:rFonts w:ascii="Arial" w:hAnsi="Arial" w:cs="Arial"/>
        </w:rPr>
      </w:pPr>
      <w:r w:rsidRPr="00AB3065">
        <w:rPr>
          <w:rFonts w:ascii="Arial" w:hAnsi="Arial" w:cs="Arial"/>
        </w:rPr>
        <w:t>FECHA ELABORACIÓN_____________</w:t>
      </w:r>
    </w:p>
    <w:p w:rsidR="0097437B" w:rsidRPr="00AB3065" w:rsidRDefault="0097437B" w:rsidP="0097437B">
      <w:pPr>
        <w:jc w:val="both"/>
        <w:rPr>
          <w:rFonts w:ascii="Arial" w:hAnsi="Arial" w:cs="Arial"/>
        </w:rPr>
      </w:pPr>
    </w:p>
    <w:p w:rsidR="0097437B" w:rsidRPr="00AB3065" w:rsidRDefault="0097437B" w:rsidP="0097437B">
      <w:pPr>
        <w:jc w:val="both"/>
        <w:rPr>
          <w:rFonts w:ascii="Arial" w:hAnsi="Arial" w:cs="Arial"/>
        </w:rPr>
      </w:pPr>
      <w:r w:rsidRPr="00AB3065">
        <w:rPr>
          <w:rFonts w:ascii="Arial" w:hAnsi="Arial" w:cs="Arial"/>
        </w:rPr>
        <w:t>C</w:t>
      </w:r>
      <w:r w:rsidR="00A72303">
        <w:rPr>
          <w:rFonts w:ascii="Arial" w:hAnsi="Arial" w:cs="Arial"/>
        </w:rPr>
        <w:t>ODIGO COMUNICACION</w:t>
      </w:r>
      <w:r w:rsidRPr="00AB3065">
        <w:rPr>
          <w:rFonts w:ascii="Arial" w:hAnsi="Arial" w:cs="Arial"/>
        </w:rPr>
        <w:t xml:space="preserve"> ____________</w:t>
      </w:r>
      <w:r w:rsidR="00EF25E1">
        <w:rPr>
          <w:rFonts w:ascii="Arial" w:hAnsi="Arial" w:cs="Arial"/>
        </w:rPr>
        <w:t>__</w:t>
      </w:r>
      <w:r w:rsidRPr="00AB3065">
        <w:rPr>
          <w:rFonts w:ascii="Arial" w:hAnsi="Arial" w:cs="Arial"/>
        </w:rPr>
        <w:t>_____</w:t>
      </w:r>
    </w:p>
    <w:p w:rsidR="00EC03FA" w:rsidRPr="00AB3065" w:rsidRDefault="002A122D" w:rsidP="0097437B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</wp:posOffset>
                </wp:positionH>
                <wp:positionV relativeFrom="paragraph">
                  <wp:posOffset>1104265</wp:posOffset>
                </wp:positionV>
                <wp:extent cx="6200775" cy="38100"/>
                <wp:effectExtent l="0" t="0" r="28575" b="19050"/>
                <wp:wrapNone/>
                <wp:docPr id="13" name="Conector rec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00775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6C447B" id="Conector recto 13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86.95pt" to="488.25pt,8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" strokecolor="black [3040]"/>
            </w:pict>
          </mc:Fallback>
        </mc:AlternateContent>
      </w:r>
      <w:r w:rsidR="009F056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608965</wp:posOffset>
                </wp:positionV>
                <wp:extent cx="6191250" cy="19050"/>
                <wp:effectExtent l="0" t="0" r="19050" b="19050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1912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DE831F" id="Conector recto 12" o:spid="_x0000_s1026" style="position:absolute;flip:x y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47.95pt" to="487.5pt,4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" strokecolor="black [3040]">
                <w10:wrap anchorx="margin"/>
              </v:line>
            </w:pict>
          </mc:Fallback>
        </mc:AlternateConten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796"/>
        <w:gridCol w:w="1189"/>
        <w:gridCol w:w="992"/>
        <w:gridCol w:w="850"/>
        <w:gridCol w:w="709"/>
        <w:gridCol w:w="236"/>
        <w:gridCol w:w="473"/>
        <w:gridCol w:w="283"/>
        <w:gridCol w:w="709"/>
        <w:gridCol w:w="330"/>
        <w:gridCol w:w="237"/>
        <w:gridCol w:w="425"/>
        <w:gridCol w:w="142"/>
        <w:gridCol w:w="992"/>
      </w:tblGrid>
      <w:tr w:rsidR="0097437B" w:rsidRPr="00AB3065" w:rsidTr="00650342">
        <w:tc>
          <w:tcPr>
            <w:tcW w:w="9747" w:type="dxa"/>
            <w:gridSpan w:val="15"/>
          </w:tcPr>
          <w:p w:rsidR="0097437B" w:rsidRPr="00650342" w:rsidRDefault="0097437B" w:rsidP="00650342">
            <w:pPr>
              <w:jc w:val="center"/>
              <w:rPr>
                <w:rFonts w:ascii="Arial" w:hAnsi="Arial" w:cs="Arial"/>
                <w:b/>
              </w:rPr>
            </w:pPr>
            <w:r w:rsidRPr="00650342">
              <w:rPr>
                <w:rFonts w:ascii="Arial" w:hAnsi="Arial" w:cs="Arial"/>
                <w:b/>
              </w:rPr>
              <w:t>INFORMACION PERSONAL</w:t>
            </w:r>
          </w:p>
        </w:tc>
      </w:tr>
      <w:tr w:rsidR="00EF25E1" w:rsidRPr="00AB3065" w:rsidTr="009F0562">
        <w:trPr>
          <w:trHeight w:val="827"/>
        </w:trPr>
        <w:tc>
          <w:tcPr>
            <w:tcW w:w="3369" w:type="dxa"/>
            <w:gridSpan w:val="3"/>
          </w:tcPr>
          <w:p w:rsidR="00EF25E1" w:rsidRPr="00650342" w:rsidRDefault="00EF25E1" w:rsidP="006503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0342">
              <w:rPr>
                <w:rFonts w:ascii="Arial" w:hAnsi="Arial" w:cs="Arial"/>
                <w:sz w:val="16"/>
                <w:szCs w:val="16"/>
              </w:rPr>
              <w:t xml:space="preserve">NOMBRES </w:t>
            </w:r>
          </w:p>
          <w:p w:rsidR="00EF25E1" w:rsidRPr="00650342" w:rsidRDefault="00EF25E1" w:rsidP="006503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3" w:type="dxa"/>
            <w:gridSpan w:val="6"/>
          </w:tcPr>
          <w:p w:rsidR="00EF25E1" w:rsidRPr="00650342" w:rsidRDefault="00EF25E1" w:rsidP="006503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0342">
              <w:rPr>
                <w:rFonts w:ascii="Arial" w:hAnsi="Arial" w:cs="Arial"/>
                <w:sz w:val="16"/>
                <w:szCs w:val="16"/>
              </w:rPr>
              <w:t>APELLIDOS</w:t>
            </w:r>
          </w:p>
          <w:p w:rsidR="00EF25E1" w:rsidRPr="00650342" w:rsidRDefault="00EF25E1" w:rsidP="0065034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gridSpan w:val="3"/>
          </w:tcPr>
          <w:p w:rsidR="00EF25E1" w:rsidRPr="00650342" w:rsidRDefault="00A72303" w:rsidP="006503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TIPO SANGUINEO</w:t>
            </w:r>
          </w:p>
        </w:tc>
        <w:tc>
          <w:tcPr>
            <w:tcW w:w="567" w:type="dxa"/>
            <w:gridSpan w:val="2"/>
          </w:tcPr>
          <w:p w:rsidR="00EF25E1" w:rsidRPr="00650342" w:rsidRDefault="00EF25E1" w:rsidP="006503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0342">
              <w:rPr>
                <w:rFonts w:ascii="Arial" w:hAnsi="Arial" w:cs="Arial"/>
                <w:sz w:val="16"/>
                <w:szCs w:val="16"/>
              </w:rPr>
              <w:t xml:space="preserve">RH </w:t>
            </w:r>
          </w:p>
          <w:p w:rsidR="00EF25E1" w:rsidRPr="00650342" w:rsidRDefault="00EF25E1" w:rsidP="006503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034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EF25E1" w:rsidRPr="00650342" w:rsidRDefault="00EF25E1" w:rsidP="006503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0342">
              <w:rPr>
                <w:rFonts w:ascii="Arial" w:hAnsi="Arial" w:cs="Arial"/>
                <w:sz w:val="16"/>
                <w:szCs w:val="16"/>
              </w:rPr>
              <w:t>FACTOR</w:t>
            </w:r>
          </w:p>
          <w:p w:rsidR="00EF25E1" w:rsidRPr="00650342" w:rsidRDefault="00EF25E1" w:rsidP="006503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25E1" w:rsidRPr="00AB3065" w:rsidTr="00F22A09">
        <w:trPr>
          <w:trHeight w:val="826"/>
        </w:trPr>
        <w:tc>
          <w:tcPr>
            <w:tcW w:w="1384" w:type="dxa"/>
          </w:tcPr>
          <w:p w:rsidR="00EF25E1" w:rsidRPr="00650342" w:rsidRDefault="00EF25E1" w:rsidP="00650342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0342">
              <w:rPr>
                <w:rFonts w:ascii="Arial" w:hAnsi="Arial" w:cs="Arial"/>
                <w:sz w:val="16"/>
                <w:szCs w:val="16"/>
              </w:rPr>
              <w:t>TIPO DE DOC.</w:t>
            </w:r>
          </w:p>
          <w:p w:rsidR="00EF25E1" w:rsidRPr="00650342" w:rsidRDefault="00EF25E1" w:rsidP="00650342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gridSpan w:val="3"/>
          </w:tcPr>
          <w:p w:rsidR="00EF25E1" w:rsidRPr="00650342" w:rsidRDefault="00EF25E1" w:rsidP="00650342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0342">
              <w:rPr>
                <w:rFonts w:ascii="Arial" w:hAnsi="Arial" w:cs="Arial"/>
                <w:sz w:val="16"/>
                <w:szCs w:val="16"/>
              </w:rPr>
              <w:t>N° DE  DOC. IDENTIDAD</w:t>
            </w:r>
          </w:p>
        </w:tc>
        <w:tc>
          <w:tcPr>
            <w:tcW w:w="2551" w:type="dxa"/>
            <w:gridSpan w:val="5"/>
          </w:tcPr>
          <w:p w:rsidR="00EF25E1" w:rsidRPr="00650342" w:rsidRDefault="00EF25E1" w:rsidP="00650342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0342">
              <w:rPr>
                <w:rFonts w:ascii="Arial" w:hAnsi="Arial" w:cs="Arial"/>
                <w:sz w:val="16"/>
                <w:szCs w:val="16"/>
              </w:rPr>
              <w:t>EXPEDIDA EN</w:t>
            </w:r>
          </w:p>
        </w:tc>
        <w:tc>
          <w:tcPr>
            <w:tcW w:w="2835" w:type="dxa"/>
            <w:gridSpan w:val="6"/>
          </w:tcPr>
          <w:p w:rsidR="00EF25E1" w:rsidRPr="00650342" w:rsidRDefault="00EF25E1" w:rsidP="00650342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50342">
              <w:rPr>
                <w:rFonts w:ascii="Arial" w:hAnsi="Arial" w:cs="Arial"/>
                <w:sz w:val="16"/>
                <w:szCs w:val="16"/>
              </w:rPr>
              <w:t>NACIONALIDAD</w:t>
            </w:r>
          </w:p>
        </w:tc>
      </w:tr>
      <w:tr w:rsidR="00EF25E1" w:rsidRPr="00AB3065" w:rsidTr="00650342">
        <w:tc>
          <w:tcPr>
            <w:tcW w:w="4361" w:type="dxa"/>
            <w:gridSpan w:val="4"/>
          </w:tcPr>
          <w:p w:rsidR="00EF25E1" w:rsidRPr="00650342" w:rsidRDefault="00A72303" w:rsidP="00650342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184785</wp:posOffset>
                      </wp:positionV>
                      <wp:extent cx="6191250" cy="0"/>
                      <wp:effectExtent l="0" t="0" r="19050" b="19050"/>
                      <wp:wrapNone/>
                      <wp:docPr id="5" name="Conector rec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912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4CFEA8B" id="Conector recto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5pt,14.55pt" to="482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" strokecolor="black [3040]"/>
                  </w:pict>
                </mc:Fallback>
              </mc:AlternateContent>
            </w:r>
            <w:r w:rsidR="00EF25E1" w:rsidRPr="00650342">
              <w:rPr>
                <w:rFonts w:ascii="Arial" w:hAnsi="Arial" w:cs="Arial"/>
                <w:sz w:val="16"/>
                <w:szCs w:val="16"/>
              </w:rPr>
              <w:t>LUGAR DE NACIMIENTO</w:t>
            </w:r>
          </w:p>
          <w:p w:rsidR="00EF25E1" w:rsidRPr="00650342" w:rsidRDefault="00EF25E1" w:rsidP="00650342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gridSpan w:val="4"/>
          </w:tcPr>
          <w:p w:rsidR="00EF25E1" w:rsidRPr="00650342" w:rsidRDefault="00EF25E1" w:rsidP="00650342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0342">
              <w:rPr>
                <w:rFonts w:ascii="Arial" w:hAnsi="Arial" w:cs="Arial"/>
                <w:sz w:val="16"/>
                <w:szCs w:val="16"/>
              </w:rPr>
              <w:t>PAIS</w:t>
            </w:r>
          </w:p>
        </w:tc>
        <w:tc>
          <w:tcPr>
            <w:tcW w:w="992" w:type="dxa"/>
            <w:gridSpan w:val="2"/>
          </w:tcPr>
          <w:p w:rsidR="00EF25E1" w:rsidRPr="00650342" w:rsidRDefault="00EF25E1" w:rsidP="00650342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0342">
              <w:rPr>
                <w:rFonts w:ascii="Arial" w:hAnsi="Arial" w:cs="Arial"/>
                <w:sz w:val="16"/>
                <w:szCs w:val="16"/>
              </w:rPr>
              <w:t>DIA</w:t>
            </w:r>
          </w:p>
        </w:tc>
        <w:tc>
          <w:tcPr>
            <w:tcW w:w="992" w:type="dxa"/>
            <w:gridSpan w:val="3"/>
          </w:tcPr>
          <w:p w:rsidR="00EF25E1" w:rsidRPr="00650342" w:rsidRDefault="00EF25E1" w:rsidP="00650342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0342">
              <w:rPr>
                <w:rFonts w:ascii="Arial" w:hAnsi="Arial" w:cs="Arial"/>
                <w:sz w:val="16"/>
                <w:szCs w:val="16"/>
              </w:rPr>
              <w:t>MES</w:t>
            </w:r>
          </w:p>
        </w:tc>
        <w:tc>
          <w:tcPr>
            <w:tcW w:w="1134" w:type="dxa"/>
            <w:gridSpan w:val="2"/>
          </w:tcPr>
          <w:p w:rsidR="00EF25E1" w:rsidRPr="00650342" w:rsidRDefault="00EF25E1" w:rsidP="00650342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50342">
              <w:rPr>
                <w:rFonts w:ascii="Arial" w:hAnsi="Arial" w:cs="Arial"/>
                <w:sz w:val="16"/>
                <w:szCs w:val="16"/>
              </w:rPr>
              <w:t>AÑO</w:t>
            </w:r>
          </w:p>
        </w:tc>
      </w:tr>
      <w:tr w:rsidR="00EF25E1" w:rsidRPr="00AB3065" w:rsidTr="00A72303">
        <w:trPr>
          <w:trHeight w:val="198"/>
        </w:trPr>
        <w:tc>
          <w:tcPr>
            <w:tcW w:w="4361" w:type="dxa"/>
            <w:gridSpan w:val="4"/>
          </w:tcPr>
          <w:p w:rsidR="00EF25E1" w:rsidRPr="00650342" w:rsidRDefault="00EF25E1" w:rsidP="00A723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50342">
              <w:rPr>
                <w:rFonts w:ascii="Arial" w:hAnsi="Arial" w:cs="Arial"/>
                <w:sz w:val="16"/>
                <w:szCs w:val="16"/>
              </w:rPr>
              <w:t>DIRECCION DE RESIDENCIA</w:t>
            </w:r>
          </w:p>
        </w:tc>
        <w:tc>
          <w:tcPr>
            <w:tcW w:w="1795" w:type="dxa"/>
            <w:gridSpan w:val="3"/>
          </w:tcPr>
          <w:p w:rsidR="00EF25E1" w:rsidRPr="00650342" w:rsidRDefault="009E3400" w:rsidP="009E34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ZONA</w:t>
            </w:r>
            <w:r w:rsidR="00EF25E1" w:rsidRPr="00650342">
              <w:rPr>
                <w:rFonts w:ascii="Arial" w:hAnsi="Arial" w:cs="Arial"/>
                <w:sz w:val="16"/>
                <w:szCs w:val="16"/>
              </w:rPr>
              <w:t xml:space="preserve">                                       </w:t>
            </w:r>
          </w:p>
        </w:tc>
        <w:tc>
          <w:tcPr>
            <w:tcW w:w="1795" w:type="dxa"/>
            <w:gridSpan w:val="4"/>
          </w:tcPr>
          <w:p w:rsidR="00EF25E1" w:rsidRPr="00650342" w:rsidRDefault="009E3400" w:rsidP="009E340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BARRIO</w:t>
            </w:r>
          </w:p>
        </w:tc>
        <w:tc>
          <w:tcPr>
            <w:tcW w:w="1796" w:type="dxa"/>
            <w:gridSpan w:val="4"/>
          </w:tcPr>
          <w:p w:rsidR="00EF25E1" w:rsidRPr="00650342" w:rsidRDefault="009E3400" w:rsidP="006503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OTRO</w:t>
            </w:r>
          </w:p>
        </w:tc>
      </w:tr>
      <w:tr w:rsidR="00EF25E1" w:rsidRPr="00AB3065" w:rsidTr="00A72303">
        <w:trPr>
          <w:trHeight w:val="414"/>
        </w:trPr>
        <w:tc>
          <w:tcPr>
            <w:tcW w:w="4361" w:type="dxa"/>
            <w:gridSpan w:val="4"/>
          </w:tcPr>
          <w:p w:rsidR="00EF25E1" w:rsidRPr="00650342" w:rsidRDefault="00EF25E1" w:rsidP="00574E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5" w:type="dxa"/>
            <w:gridSpan w:val="3"/>
          </w:tcPr>
          <w:p w:rsidR="00EF25E1" w:rsidRPr="00650342" w:rsidRDefault="00EF25E1" w:rsidP="006503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5" w:type="dxa"/>
            <w:gridSpan w:val="4"/>
          </w:tcPr>
          <w:p w:rsidR="00EF25E1" w:rsidRPr="00650342" w:rsidRDefault="00EF25E1" w:rsidP="006503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6" w:type="dxa"/>
            <w:gridSpan w:val="4"/>
          </w:tcPr>
          <w:p w:rsidR="00EF25E1" w:rsidRPr="00650342" w:rsidRDefault="00EF25E1" w:rsidP="006503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25E1" w:rsidRPr="00AB3065" w:rsidTr="00650342">
        <w:tc>
          <w:tcPr>
            <w:tcW w:w="2180" w:type="dxa"/>
            <w:gridSpan w:val="2"/>
          </w:tcPr>
          <w:p w:rsidR="00EF25E1" w:rsidRPr="00650342" w:rsidRDefault="009E3400" w:rsidP="006503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142240</wp:posOffset>
                      </wp:positionV>
                      <wp:extent cx="6172200" cy="9525"/>
                      <wp:effectExtent l="0" t="0" r="19050" b="28575"/>
                      <wp:wrapNone/>
                      <wp:docPr id="14" name="Conector rect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7220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83820F5" id="Conector recto 14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9pt,11.2pt" to="481.1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" strokecolor="black [3040]"/>
                  </w:pict>
                </mc:Fallback>
              </mc:AlternateContent>
            </w:r>
            <w:r w:rsidR="00EF25E1" w:rsidRPr="00650342">
              <w:rPr>
                <w:rFonts w:ascii="Arial" w:hAnsi="Arial" w:cs="Arial"/>
                <w:sz w:val="16"/>
                <w:szCs w:val="16"/>
              </w:rPr>
              <w:t>TELEFONO</w:t>
            </w:r>
            <w:r>
              <w:rPr>
                <w:rFonts w:ascii="Arial" w:hAnsi="Arial" w:cs="Arial"/>
                <w:sz w:val="16"/>
                <w:szCs w:val="16"/>
              </w:rPr>
              <w:t xml:space="preserve"> FIJO</w:t>
            </w:r>
          </w:p>
          <w:p w:rsidR="00EF25E1" w:rsidRPr="00650342" w:rsidRDefault="00EF25E1" w:rsidP="006503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1" w:type="dxa"/>
            <w:gridSpan w:val="2"/>
          </w:tcPr>
          <w:p w:rsidR="00EF25E1" w:rsidRPr="00650342" w:rsidRDefault="009E3400" w:rsidP="006503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CELULAR</w:t>
            </w:r>
          </w:p>
        </w:tc>
        <w:tc>
          <w:tcPr>
            <w:tcW w:w="2551" w:type="dxa"/>
            <w:gridSpan w:val="5"/>
          </w:tcPr>
          <w:p w:rsidR="00EF25E1" w:rsidRPr="00650342" w:rsidRDefault="009E3400" w:rsidP="006503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DATO PERSONA URGENCIA </w:t>
            </w:r>
          </w:p>
          <w:p w:rsidR="00EF25E1" w:rsidRPr="00650342" w:rsidRDefault="00EF25E1" w:rsidP="006503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F25E1" w:rsidRPr="00650342" w:rsidRDefault="00EF25E1" w:rsidP="006503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gridSpan w:val="6"/>
          </w:tcPr>
          <w:p w:rsidR="00EF25E1" w:rsidRPr="00650342" w:rsidRDefault="009E3400" w:rsidP="006503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CELULAR</w:t>
            </w:r>
          </w:p>
          <w:p w:rsidR="00EF25E1" w:rsidRPr="00650342" w:rsidRDefault="00EF25E1" w:rsidP="006503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25E1" w:rsidRPr="00AB3065" w:rsidTr="00650342">
        <w:tc>
          <w:tcPr>
            <w:tcW w:w="4361" w:type="dxa"/>
            <w:gridSpan w:val="4"/>
          </w:tcPr>
          <w:p w:rsidR="00EF25E1" w:rsidRPr="00650342" w:rsidRDefault="007A35E8" w:rsidP="006503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-57151</wp:posOffset>
                      </wp:positionH>
                      <wp:positionV relativeFrom="paragraph">
                        <wp:posOffset>111125</wp:posOffset>
                      </wp:positionV>
                      <wp:extent cx="6181725" cy="0"/>
                      <wp:effectExtent l="0" t="0" r="28575" b="19050"/>
                      <wp:wrapNone/>
                      <wp:docPr id="7" name="Conector rect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817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B81A9E8" id="Conector recto 7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5pt,8.75pt" to="482.2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" strokecolor="black [3040]"/>
                  </w:pict>
                </mc:Fallback>
              </mc:AlternateContent>
            </w:r>
            <w:r w:rsidR="00EF25E1" w:rsidRPr="00650342">
              <w:rPr>
                <w:rFonts w:ascii="Arial" w:hAnsi="Arial" w:cs="Arial"/>
                <w:sz w:val="16"/>
                <w:szCs w:val="16"/>
              </w:rPr>
              <w:t>E-MAIL</w:t>
            </w:r>
          </w:p>
          <w:p w:rsidR="00EF25E1" w:rsidRPr="00650342" w:rsidRDefault="00EF25E1" w:rsidP="006503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  <w:gridSpan w:val="5"/>
          </w:tcPr>
          <w:p w:rsidR="00EF25E1" w:rsidRPr="00650342" w:rsidRDefault="002F3926" w:rsidP="006503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PERFIL FACEBOOK</w:t>
            </w:r>
          </w:p>
          <w:p w:rsidR="00EF25E1" w:rsidRPr="00650342" w:rsidRDefault="00EF25E1" w:rsidP="006503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gridSpan w:val="6"/>
          </w:tcPr>
          <w:p w:rsidR="00EF25E1" w:rsidRPr="00650342" w:rsidRDefault="002F3926" w:rsidP="006503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OTRO</w:t>
            </w:r>
          </w:p>
          <w:p w:rsidR="00EF25E1" w:rsidRPr="00650342" w:rsidRDefault="00EF25E1" w:rsidP="006503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F25E1" w:rsidRPr="00650342" w:rsidRDefault="00EF25E1" w:rsidP="0065034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F25E1" w:rsidRPr="00AB3065" w:rsidTr="007A35E8">
        <w:trPr>
          <w:trHeight w:val="705"/>
        </w:trPr>
        <w:tc>
          <w:tcPr>
            <w:tcW w:w="4361" w:type="dxa"/>
            <w:gridSpan w:val="4"/>
          </w:tcPr>
          <w:p w:rsidR="00EF25E1" w:rsidRPr="00650342" w:rsidRDefault="007A35E8" w:rsidP="006503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125730</wp:posOffset>
                      </wp:positionV>
                      <wp:extent cx="6172200" cy="0"/>
                      <wp:effectExtent l="0" t="0" r="19050" b="19050"/>
                      <wp:wrapNone/>
                      <wp:docPr id="9" name="Conector rect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722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C3F0624" id="Conector recto 9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9.9pt" to="482.2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" strokecolor="black [3040]"/>
                  </w:pict>
                </mc:Fallback>
              </mc:AlternateContent>
            </w:r>
            <w:r w:rsidR="00EF25E1" w:rsidRPr="00650342">
              <w:rPr>
                <w:rFonts w:ascii="Arial" w:hAnsi="Arial" w:cs="Arial"/>
                <w:sz w:val="16"/>
                <w:szCs w:val="16"/>
              </w:rPr>
              <w:t>LIBRETA MILITAR</w:t>
            </w:r>
          </w:p>
          <w:p w:rsidR="00EF25E1" w:rsidRPr="00650342" w:rsidRDefault="00EF25E1" w:rsidP="006503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EF25E1" w:rsidRPr="00650342" w:rsidRDefault="00EF25E1" w:rsidP="006503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0342">
              <w:rPr>
                <w:rFonts w:ascii="Arial" w:hAnsi="Arial" w:cs="Arial"/>
                <w:sz w:val="16"/>
                <w:szCs w:val="16"/>
              </w:rPr>
              <w:t>CLASE</w:t>
            </w:r>
          </w:p>
          <w:p w:rsidR="00EF25E1" w:rsidRPr="00650342" w:rsidRDefault="00EF25E1" w:rsidP="0065034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E1" w:rsidRPr="00650342" w:rsidRDefault="00EF25E1" w:rsidP="006503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0342">
              <w:rPr>
                <w:rFonts w:ascii="Arial" w:hAnsi="Arial" w:cs="Arial"/>
                <w:sz w:val="16"/>
                <w:szCs w:val="16"/>
              </w:rPr>
              <w:t>DISTRITO MILITAR</w:t>
            </w:r>
          </w:p>
          <w:p w:rsidR="00EF25E1" w:rsidRPr="00650342" w:rsidRDefault="00EF25E1" w:rsidP="006503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E1" w:rsidRPr="00650342" w:rsidRDefault="002F3926" w:rsidP="006503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OTRO</w:t>
            </w:r>
          </w:p>
          <w:p w:rsidR="00EF25E1" w:rsidRPr="00650342" w:rsidRDefault="00EF25E1" w:rsidP="006503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25E1" w:rsidRPr="00AB3065" w:rsidTr="007A35E8">
        <w:trPr>
          <w:trHeight w:val="715"/>
        </w:trPr>
        <w:tc>
          <w:tcPr>
            <w:tcW w:w="4361" w:type="dxa"/>
            <w:gridSpan w:val="4"/>
          </w:tcPr>
          <w:p w:rsidR="00EF25E1" w:rsidRPr="00650342" w:rsidRDefault="007A35E8" w:rsidP="0065034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127635</wp:posOffset>
                      </wp:positionV>
                      <wp:extent cx="6200775" cy="19050"/>
                      <wp:effectExtent l="0" t="0" r="28575" b="19050"/>
                      <wp:wrapNone/>
                      <wp:docPr id="10" name="Conector rect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200775" cy="19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0DE167" id="Conector recto 10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9pt,10.05pt" to="483.3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" strokecolor="black [3040]"/>
                  </w:pict>
                </mc:Fallback>
              </mc:AlternateContent>
            </w:r>
            <w:r w:rsidR="00EF25E1" w:rsidRPr="00650342">
              <w:rPr>
                <w:rFonts w:ascii="Arial" w:hAnsi="Arial" w:cs="Arial"/>
                <w:sz w:val="16"/>
                <w:szCs w:val="16"/>
              </w:rPr>
              <w:t>LICENCIA DE</w:t>
            </w:r>
            <w:r w:rsidR="00EF25E1" w:rsidRPr="0065034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EF25E1" w:rsidRPr="00650342">
              <w:rPr>
                <w:rFonts w:ascii="Arial" w:hAnsi="Arial" w:cs="Arial"/>
                <w:sz w:val="16"/>
                <w:szCs w:val="16"/>
              </w:rPr>
              <w:t>CONDUCCION DE VEHICULO No</w:t>
            </w:r>
            <w:r w:rsidR="00EF25E1" w:rsidRPr="00650342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:rsidR="00EF25E1" w:rsidRPr="00650342" w:rsidRDefault="00EF25E1" w:rsidP="00C3772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2"/>
          </w:tcPr>
          <w:p w:rsidR="00EF25E1" w:rsidRPr="00650342" w:rsidRDefault="007A35E8" w:rsidP="006503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CATEGORIA</w:t>
            </w:r>
          </w:p>
          <w:p w:rsidR="00EF25E1" w:rsidRPr="00650342" w:rsidRDefault="00EF25E1" w:rsidP="0065034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27" w:type="dxa"/>
            <w:gridSpan w:val="9"/>
          </w:tcPr>
          <w:p w:rsidR="00EF25E1" w:rsidRPr="00650342" w:rsidRDefault="00EF25E1" w:rsidP="006503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0342">
              <w:rPr>
                <w:rFonts w:ascii="Arial" w:hAnsi="Arial" w:cs="Arial"/>
                <w:sz w:val="16"/>
                <w:szCs w:val="16"/>
              </w:rPr>
              <w:t>EXPEDIDA EN</w:t>
            </w:r>
          </w:p>
          <w:p w:rsidR="00EF25E1" w:rsidRPr="00650342" w:rsidRDefault="00EF25E1" w:rsidP="0065034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F25E1" w:rsidRPr="00AB3065" w:rsidTr="007A35E8">
        <w:trPr>
          <w:trHeight w:val="684"/>
        </w:trPr>
        <w:tc>
          <w:tcPr>
            <w:tcW w:w="4361" w:type="dxa"/>
            <w:gridSpan w:val="4"/>
          </w:tcPr>
          <w:p w:rsidR="00EF25E1" w:rsidRPr="00650342" w:rsidRDefault="00EF25E1" w:rsidP="0065034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50342">
              <w:rPr>
                <w:rFonts w:ascii="Arial" w:hAnsi="Arial" w:cs="Arial"/>
                <w:sz w:val="16"/>
                <w:szCs w:val="16"/>
              </w:rPr>
              <w:t>ESTADO CIVIL</w:t>
            </w:r>
          </w:p>
          <w:p w:rsidR="00EF25E1" w:rsidRPr="00650342" w:rsidRDefault="007A35E8" w:rsidP="0065034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37465</wp:posOffset>
                      </wp:positionV>
                      <wp:extent cx="6191250" cy="0"/>
                      <wp:effectExtent l="0" t="0" r="19050" b="19050"/>
                      <wp:wrapNone/>
                      <wp:docPr id="11" name="Conector rect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912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4F7A575" id="Conector recto 11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5pt,2.95pt" to="482.2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" strokecolor="black [3040]"/>
                  </w:pict>
                </mc:Fallback>
              </mc:AlternateContent>
            </w:r>
          </w:p>
        </w:tc>
        <w:tc>
          <w:tcPr>
            <w:tcW w:w="5386" w:type="dxa"/>
            <w:gridSpan w:val="11"/>
          </w:tcPr>
          <w:p w:rsidR="00EF25E1" w:rsidRPr="00650342" w:rsidRDefault="002F3926" w:rsidP="006503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EDAD INGRESO A LA FUNDACION</w:t>
            </w:r>
          </w:p>
        </w:tc>
      </w:tr>
    </w:tbl>
    <w:p w:rsidR="0097437B" w:rsidRPr="00AB3065" w:rsidRDefault="0097437B" w:rsidP="0097437B">
      <w:pPr>
        <w:jc w:val="center"/>
        <w:rPr>
          <w:rFonts w:ascii="Arial" w:hAnsi="Arial" w:cs="Arial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3"/>
        <w:gridCol w:w="5924"/>
      </w:tblGrid>
      <w:tr w:rsidR="0097437B" w:rsidRPr="00AB3065" w:rsidTr="00650342">
        <w:tc>
          <w:tcPr>
            <w:tcW w:w="9747" w:type="dxa"/>
            <w:gridSpan w:val="2"/>
          </w:tcPr>
          <w:p w:rsidR="0097437B" w:rsidRPr="00650342" w:rsidRDefault="00A52AB4" w:rsidP="00650342">
            <w:pPr>
              <w:jc w:val="center"/>
              <w:rPr>
                <w:rFonts w:ascii="Arial" w:hAnsi="Arial" w:cs="Arial"/>
                <w:b/>
              </w:rPr>
            </w:pPr>
            <w:r w:rsidRPr="00650342">
              <w:rPr>
                <w:rFonts w:ascii="Arial" w:hAnsi="Arial" w:cs="Arial"/>
                <w:b/>
              </w:rPr>
              <w:t>INFORMACION ADICIONAL</w:t>
            </w:r>
          </w:p>
          <w:p w:rsidR="0097437B" w:rsidRPr="00650342" w:rsidRDefault="002F3926" w:rsidP="006503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DATOS 3 PERSONAS DE REFERENCIA</w:t>
            </w:r>
          </w:p>
        </w:tc>
      </w:tr>
      <w:tr w:rsidR="0097437B" w:rsidRPr="00AB3065" w:rsidTr="002F3926">
        <w:tc>
          <w:tcPr>
            <w:tcW w:w="3823" w:type="dxa"/>
          </w:tcPr>
          <w:p w:rsidR="0097437B" w:rsidRPr="00650342" w:rsidRDefault="0097437B" w:rsidP="006503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0342">
              <w:rPr>
                <w:rFonts w:ascii="Arial" w:hAnsi="Arial" w:cs="Arial"/>
                <w:b/>
                <w:sz w:val="20"/>
                <w:szCs w:val="20"/>
              </w:rPr>
              <w:t>NOMBRES Y APELLIDOS</w:t>
            </w:r>
          </w:p>
        </w:tc>
        <w:tc>
          <w:tcPr>
            <w:tcW w:w="5924" w:type="dxa"/>
          </w:tcPr>
          <w:p w:rsidR="0097437B" w:rsidRPr="00650342" w:rsidRDefault="002F3926" w:rsidP="002F3926">
            <w:pPr>
              <w:tabs>
                <w:tab w:val="left" w:pos="4875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2644140</wp:posOffset>
                      </wp:positionH>
                      <wp:positionV relativeFrom="paragraph">
                        <wp:posOffset>3175</wp:posOffset>
                      </wp:positionV>
                      <wp:extent cx="0" cy="685800"/>
                      <wp:effectExtent l="0" t="0" r="19050" b="19050"/>
                      <wp:wrapNone/>
                      <wp:docPr id="15" name="Conector rect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858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E70447E" id="Conector recto 15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8.2pt,.25pt" to="208.2pt,5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" strokecolor="black [3040]"/>
                  </w:pict>
                </mc:Fallback>
              </mc:AlternateConten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DIRECCION                                        CELULAR</w:t>
            </w:r>
          </w:p>
        </w:tc>
      </w:tr>
      <w:tr w:rsidR="0097437B" w:rsidRPr="00AB3065" w:rsidTr="002F3926">
        <w:tc>
          <w:tcPr>
            <w:tcW w:w="3823" w:type="dxa"/>
          </w:tcPr>
          <w:p w:rsidR="0097437B" w:rsidRPr="00650342" w:rsidRDefault="0097437B" w:rsidP="0065034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924" w:type="dxa"/>
          </w:tcPr>
          <w:p w:rsidR="0097437B" w:rsidRPr="00650342" w:rsidRDefault="0097437B" w:rsidP="0065034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7437B" w:rsidRPr="00AB3065" w:rsidTr="002F3926">
        <w:tc>
          <w:tcPr>
            <w:tcW w:w="3823" w:type="dxa"/>
          </w:tcPr>
          <w:p w:rsidR="0097437B" w:rsidRPr="00650342" w:rsidRDefault="0097437B" w:rsidP="0065034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924" w:type="dxa"/>
          </w:tcPr>
          <w:p w:rsidR="0097437B" w:rsidRPr="00650342" w:rsidRDefault="0097437B" w:rsidP="0065034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7437B" w:rsidRPr="00AB3065" w:rsidTr="002F3926">
        <w:tc>
          <w:tcPr>
            <w:tcW w:w="3823" w:type="dxa"/>
          </w:tcPr>
          <w:p w:rsidR="0097437B" w:rsidRPr="00650342" w:rsidRDefault="0097437B" w:rsidP="0065034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924" w:type="dxa"/>
          </w:tcPr>
          <w:p w:rsidR="0097437B" w:rsidRPr="00650342" w:rsidRDefault="0097437B" w:rsidP="00650342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97437B" w:rsidRDefault="0097437B" w:rsidP="00757E0B">
      <w:pPr>
        <w:jc w:val="center"/>
        <w:rPr>
          <w:rFonts w:ascii="Arial" w:hAnsi="Arial" w:cs="Arial"/>
        </w:rPr>
      </w:pPr>
      <w:bookmarkStart w:id="0" w:name="_GoBack"/>
      <w:bookmarkEnd w:id="0"/>
    </w:p>
    <w:sectPr w:rsidR="0097437B" w:rsidSect="00BB70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2242" w:h="15842" w:code="1"/>
      <w:pgMar w:top="1411" w:right="994" w:bottom="108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02CC" w:rsidRDefault="005702CC">
      <w:r>
        <w:separator/>
      </w:r>
    </w:p>
  </w:endnote>
  <w:endnote w:type="continuationSeparator" w:id="0">
    <w:p w:rsidR="005702CC" w:rsidRDefault="00570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3FA" w:rsidRDefault="001A3F25" w:rsidP="00E0448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C03F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C03FA" w:rsidRDefault="00EC03FA" w:rsidP="00EC03F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672" w:rsidRDefault="004C3672">
    <w:pPr>
      <w:pStyle w:val="Piedepgina"/>
    </w:pPr>
  </w:p>
  <w:p w:rsidR="00EC03FA" w:rsidRDefault="004C3672" w:rsidP="00A65641">
    <w:pPr>
      <w:pStyle w:val="Piedepgina"/>
      <w:tabs>
        <w:tab w:val="clear" w:pos="4252"/>
        <w:tab w:val="clear" w:pos="8504"/>
        <w:tab w:val="left" w:pos="3795"/>
      </w:tabs>
      <w:ind w:right="360"/>
      <w:jc w:val="center"/>
      <w:rPr>
        <w:sz w:val="22"/>
        <w:szCs w:val="22"/>
      </w:rPr>
    </w:pPr>
    <w:r w:rsidRPr="004C3672">
      <w:rPr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7601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-149225</wp:posOffset>
              </wp:positionV>
              <wp:extent cx="6143625" cy="28575"/>
              <wp:effectExtent l="0" t="0" r="28575" b="28575"/>
              <wp:wrapNone/>
              <wp:docPr id="16" name="Conector recto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 flipV="1">
                        <a:off x="0" y="0"/>
                        <a:ext cx="6143625" cy="2857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05B6266" id="Conector recto 16" o:spid="_x0000_s1026" style="position:absolute;flip:x y;z-index:251760128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-11.75pt" to="483.75pt,-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" strokecolor="#4579b8 [3044]">
              <w10:wrap anchorx="margin"/>
            </v:line>
          </w:pict>
        </mc:Fallback>
      </mc:AlternateContent>
    </w:r>
    <w:r w:rsidRPr="004C3672">
      <w:rPr>
        <w:sz w:val="22"/>
        <w:szCs w:val="22"/>
      </w:rPr>
      <w:t>“ENTRENAR HOY PARA SOBREVIVIR MAÑANA”</w:t>
    </w:r>
  </w:p>
  <w:p w:rsidR="004C3672" w:rsidRPr="004C3672" w:rsidRDefault="004C3672" w:rsidP="00A65641">
    <w:pPr>
      <w:pStyle w:val="Piedepgina"/>
      <w:tabs>
        <w:tab w:val="clear" w:pos="4252"/>
        <w:tab w:val="clear" w:pos="8504"/>
        <w:tab w:val="left" w:pos="3795"/>
      </w:tabs>
      <w:ind w:right="360"/>
      <w:jc w:val="center"/>
      <w:rPr>
        <w:sz w:val="22"/>
        <w:szCs w:val="22"/>
      </w:rPr>
    </w:pPr>
    <w:r>
      <w:rPr>
        <w:sz w:val="22"/>
        <w:szCs w:val="22"/>
      </w:rPr>
      <w:t>Email: fuegorescatecbba@gmail.com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02CC" w:rsidRDefault="005702CC">
      <w:r>
        <w:separator/>
      </w:r>
    </w:p>
  </w:footnote>
  <w:footnote w:type="continuationSeparator" w:id="0">
    <w:p w:rsidR="005702CC" w:rsidRDefault="005702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27A" w:rsidRDefault="005702CC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87026" o:spid="_x0000_s2050" type="#_x0000_t75" style="position:absolute;margin-left:0;margin-top:0;width:490.35pt;height:653.6pt;z-index:-251656192;mso-position-horizontal:center;mso-position-horizontal-relative:margin;mso-position-vertical:center;mso-position-vertical-relative:margin" o:allowincell="f">
          <v:imagedata r:id="rId1" o:title="logo fundacio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641" w:rsidRDefault="005702CC" w:rsidP="00A65641">
    <w:pPr>
      <w:jc w:val="center"/>
      <w:rPr>
        <w:rFonts w:ascii="Arial" w:hAnsi="Arial" w:cs="Arial"/>
        <w:b/>
        <w:spacing w:val="20"/>
        <w:lang w:val="es-CO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87027" o:spid="_x0000_s2051" type="#_x0000_t75" style="position:absolute;left:0;text-align:left;margin-left:0;margin-top:0;width:490.35pt;height:653.6pt;z-index:-251655168;mso-position-horizontal:center;mso-position-horizontal-relative:margin;mso-position-vertical:center;mso-position-vertical-relative:margin" o:allowincell="f">
          <v:imagedata r:id="rId1" o:title="logo fundacion" gain="19661f" blacklevel="22938f"/>
          <w10:wrap anchorx="margin" anchory="margin"/>
        </v:shape>
      </w:pict>
    </w:r>
    <w:r w:rsidR="00BC35DB">
      <w:rPr>
        <w:noProof/>
      </w:rPr>
      <w:drawing>
        <wp:anchor distT="0" distB="0" distL="114300" distR="114300" simplePos="0" relativeHeight="251656704" behindDoc="0" locked="0" layoutInCell="1" allowOverlap="1" wp14:anchorId="736982D6" wp14:editId="31CD499F">
          <wp:simplePos x="0" y="0"/>
          <wp:positionH relativeFrom="column">
            <wp:posOffset>5533390</wp:posOffset>
          </wp:positionH>
          <wp:positionV relativeFrom="paragraph">
            <wp:posOffset>-158750</wp:posOffset>
          </wp:positionV>
          <wp:extent cx="859155" cy="1143000"/>
          <wp:effectExtent l="19050" t="0" r="0" b="0"/>
          <wp:wrapSquare wrapText="bothSides"/>
          <wp:docPr id="3" name="Picture 3" descr="LOGO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OK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155" cy="1143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C35DB">
      <w:rPr>
        <w:noProof/>
      </w:rPr>
      <w:drawing>
        <wp:anchor distT="0" distB="0" distL="114300" distR="114300" simplePos="0" relativeHeight="251759104" behindDoc="0" locked="0" layoutInCell="1" allowOverlap="1" wp14:anchorId="2B8E3899" wp14:editId="0A1E0546">
          <wp:simplePos x="0" y="0"/>
          <wp:positionH relativeFrom="column">
            <wp:posOffset>-342265</wp:posOffset>
          </wp:positionH>
          <wp:positionV relativeFrom="paragraph">
            <wp:posOffset>-124460</wp:posOffset>
          </wp:positionV>
          <wp:extent cx="827405" cy="1207770"/>
          <wp:effectExtent l="19050" t="0" r="0" b="0"/>
          <wp:wrapSquare wrapText="bothSides"/>
          <wp:docPr id="4" name="Picture 4" descr="http://ts2.mm.bing.net/images/thumbnail.aspx?q=1596393528185&amp;id=5161bc40d12edb170ecf059800441995&amp;url=http%3a%2f%2fupload.wikimedia.org%2fwikipedia%2fcommons%2f3%2f35%2fCochabamba_-_Escudo_de_Armas.jpg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ts2.mm.bing.net/images/thumbnail.aspx?q=1596393528185&amp;id=5161bc40d12edb170ecf059800441995&amp;url=http%3a%2f%2fupload.wikimedia.org%2fwikipedia%2fcommons%2f3%2f35%2fCochabamba_-_Escudo_de_Armas.jpg">
                    <a:hlinkClick r:id="rId3"/>
                  </pic:cNvPr>
                  <pic:cNvPicPr>
                    <a:picLocks noChangeAspect="1" noChangeArrowheads="1"/>
                  </pic:cNvPicPr>
                </pic:nvPicPr>
                <pic:blipFill>
                  <a:blip r:embed="rId4" r:link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7405" cy="12077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A7F00">
      <w:rPr>
        <w:rFonts w:ascii="Arial" w:hAnsi="Arial" w:cs="Arial"/>
        <w:b/>
        <w:spacing w:val="20"/>
        <w:lang w:val="es-CO"/>
      </w:rPr>
      <w:t>FUNDACIÓN DE VOLUNTARIOS</w:t>
    </w:r>
  </w:p>
  <w:p w:rsidR="00A65641" w:rsidRDefault="003A7F00" w:rsidP="00A65641">
    <w:pPr>
      <w:jc w:val="center"/>
      <w:rPr>
        <w:rFonts w:ascii="Arial" w:hAnsi="Arial" w:cs="Arial"/>
        <w:b/>
        <w:spacing w:val="20"/>
        <w:lang w:val="es-CO"/>
      </w:rPr>
    </w:pPr>
    <w:r>
      <w:rPr>
        <w:rFonts w:ascii="Arial" w:hAnsi="Arial" w:cs="Arial"/>
        <w:b/>
        <w:spacing w:val="20"/>
        <w:lang w:val="es-CO"/>
      </w:rPr>
      <w:t>FUEGO</w:t>
    </w:r>
    <w:r w:rsidR="005542D0">
      <w:rPr>
        <w:rFonts w:ascii="Arial" w:hAnsi="Arial" w:cs="Arial"/>
        <w:b/>
        <w:spacing w:val="20"/>
        <w:lang w:val="es-CO"/>
      </w:rPr>
      <w:t xml:space="preserve"> Y</w:t>
    </w:r>
    <w:r>
      <w:rPr>
        <w:rFonts w:ascii="Arial" w:hAnsi="Arial" w:cs="Arial"/>
        <w:b/>
        <w:spacing w:val="20"/>
        <w:lang w:val="es-CO"/>
      </w:rPr>
      <w:t xml:space="preserve"> RESCATE COCHABAMBA</w:t>
    </w:r>
  </w:p>
  <w:p w:rsidR="00A65641" w:rsidRDefault="00F0113B" w:rsidP="00A65641">
    <w:pPr>
      <w:ind w:left="1560" w:hanging="1560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PERSONERIA </w:t>
    </w:r>
    <w:r w:rsidR="008A56F1">
      <w:rPr>
        <w:rFonts w:ascii="Arial" w:hAnsi="Arial" w:cs="Arial"/>
        <w:sz w:val="18"/>
        <w:szCs w:val="18"/>
      </w:rPr>
      <w:t>JURIDICA DECRETO</w:t>
    </w:r>
    <w:r>
      <w:rPr>
        <w:rFonts w:ascii="Arial" w:hAnsi="Arial" w:cs="Arial"/>
        <w:sz w:val="18"/>
        <w:szCs w:val="18"/>
      </w:rPr>
      <w:t xml:space="preserve"> DEPARTAMENTAL Nro.  620</w:t>
    </w:r>
  </w:p>
  <w:p w:rsidR="008A56F1" w:rsidRDefault="008A56F1" w:rsidP="00A65641">
    <w:pPr>
      <w:ind w:left="1560" w:hanging="1560"/>
      <w:jc w:val="center"/>
      <w:rPr>
        <w:rFonts w:ascii="Arial" w:hAnsi="Arial" w:cs="Arial"/>
        <w:sz w:val="18"/>
        <w:szCs w:val="18"/>
      </w:rPr>
    </w:pPr>
  </w:p>
  <w:p w:rsidR="00A65641" w:rsidRDefault="008A56F1" w:rsidP="00A65641">
    <w:pPr>
      <w:jc w:val="center"/>
      <w:rPr>
        <w:rFonts w:ascii="Arial" w:hAnsi="Arial" w:cs="Arial"/>
        <w:b/>
        <w:spacing w:val="20"/>
        <w:sz w:val="20"/>
        <w:szCs w:val="20"/>
      </w:rPr>
    </w:pPr>
    <w:r>
      <w:rPr>
        <w:rFonts w:ascii="Arial" w:hAnsi="Arial" w:cs="Arial"/>
        <w:b/>
        <w:spacing w:val="20"/>
        <w:sz w:val="20"/>
        <w:szCs w:val="20"/>
      </w:rPr>
      <w:t>“BOMBERO SUEÑO DE MUCHOS ORGULLO DE POCOS”</w:t>
    </w:r>
  </w:p>
  <w:p w:rsidR="008A56F1" w:rsidRPr="008A56F1" w:rsidRDefault="008A56F1" w:rsidP="00A65641">
    <w:pPr>
      <w:jc w:val="center"/>
      <w:rPr>
        <w:rFonts w:ascii="Arial" w:hAnsi="Arial" w:cs="Arial"/>
        <w:b/>
        <w:spacing w:val="20"/>
        <w:sz w:val="20"/>
        <w:szCs w:val="20"/>
      </w:rPr>
    </w:pPr>
  </w:p>
  <w:p w:rsidR="00A65641" w:rsidRPr="00A65641" w:rsidRDefault="008A56F1" w:rsidP="00A65641">
    <w:pPr>
      <w:jc w:val="center"/>
      <w:rPr>
        <w:rFonts w:ascii="Arial" w:hAnsi="Arial" w:cs="Arial"/>
        <w:b/>
        <w:spacing w:val="20"/>
        <w:sz w:val="28"/>
        <w:szCs w:val="28"/>
      </w:rPr>
    </w:pPr>
    <w:r>
      <w:rPr>
        <w:rFonts w:ascii="Arial" w:hAnsi="Arial" w:cs="Arial"/>
        <w:b/>
        <w:noProof/>
        <w:spacing w:val="20"/>
        <w:sz w:val="28"/>
        <w:szCs w:val="28"/>
      </w:rPr>
      <mc:AlternateContent>
        <mc:Choice Requires="wps">
          <w:drawing>
            <wp:anchor distT="0" distB="0" distL="114300" distR="114300" simplePos="0" relativeHeight="251761152" behindDoc="0" locked="0" layoutInCell="1" allowOverlap="1">
              <wp:simplePos x="0" y="0"/>
              <wp:positionH relativeFrom="column">
                <wp:posOffset>371475</wp:posOffset>
              </wp:positionH>
              <wp:positionV relativeFrom="paragraph">
                <wp:posOffset>208280</wp:posOffset>
              </wp:positionV>
              <wp:extent cx="5486400" cy="28575"/>
              <wp:effectExtent l="0" t="0" r="19050" b="28575"/>
              <wp:wrapNone/>
              <wp:docPr id="17" name="Conector recto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86400" cy="2857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FF8F3AB" id="Conector recto 17" o:spid="_x0000_s1026" style="position:absolute;z-index:251761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25pt,16.4pt" to="461.2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" strokecolor="black [3040]"/>
          </w:pict>
        </mc:Fallback>
      </mc:AlternateContent>
    </w:r>
    <w:r w:rsidR="00C7275B">
      <w:rPr>
        <w:rFonts w:ascii="Arial" w:hAnsi="Arial" w:cs="Arial"/>
        <w:b/>
        <w:spacing w:val="20"/>
        <w:sz w:val="28"/>
        <w:szCs w:val="28"/>
      </w:rPr>
      <w:t>FORMATO UNICO</w:t>
    </w:r>
    <w:r w:rsidR="00A65641">
      <w:rPr>
        <w:rFonts w:ascii="Arial" w:hAnsi="Arial" w:cs="Arial"/>
        <w:b/>
        <w:spacing w:val="20"/>
        <w:sz w:val="28"/>
        <w:szCs w:val="28"/>
      </w:rPr>
      <w:t xml:space="preserve"> HOJA DE VIDA NACIONAL</w:t>
    </w:r>
  </w:p>
  <w:p w:rsidR="003B19A9" w:rsidRDefault="003B19A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27A" w:rsidRDefault="005702CC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87025" o:spid="_x0000_s2049" type="#_x0000_t75" style="position:absolute;margin-left:0;margin-top:0;width:490.35pt;height:653.6pt;z-index:-251657216;mso-position-horizontal:center;mso-position-horizontal-relative:margin;mso-position-vertical:center;mso-position-vertical-relative:margin" o:allowincell="f">
          <v:imagedata r:id="rId1" o:title="logo fundacion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C63"/>
    <w:rsid w:val="0002717F"/>
    <w:rsid w:val="000345FF"/>
    <w:rsid w:val="0005027A"/>
    <w:rsid w:val="000A7D34"/>
    <w:rsid w:val="001029F9"/>
    <w:rsid w:val="00187561"/>
    <w:rsid w:val="001A3F25"/>
    <w:rsid w:val="001B18B4"/>
    <w:rsid w:val="00236E6D"/>
    <w:rsid w:val="00294F79"/>
    <w:rsid w:val="002A122D"/>
    <w:rsid w:val="002B118E"/>
    <w:rsid w:val="002F3926"/>
    <w:rsid w:val="003A6C63"/>
    <w:rsid w:val="003A7F00"/>
    <w:rsid w:val="003A7F80"/>
    <w:rsid w:val="003B19A9"/>
    <w:rsid w:val="003D1781"/>
    <w:rsid w:val="003D727A"/>
    <w:rsid w:val="00425F4D"/>
    <w:rsid w:val="004B7D63"/>
    <w:rsid w:val="004C3672"/>
    <w:rsid w:val="00534E44"/>
    <w:rsid w:val="005542D0"/>
    <w:rsid w:val="005702CC"/>
    <w:rsid w:val="00574ED1"/>
    <w:rsid w:val="005869B8"/>
    <w:rsid w:val="005A021F"/>
    <w:rsid w:val="005B5DBA"/>
    <w:rsid w:val="00650342"/>
    <w:rsid w:val="00690955"/>
    <w:rsid w:val="006A4709"/>
    <w:rsid w:val="006B0F21"/>
    <w:rsid w:val="006B7622"/>
    <w:rsid w:val="006C076F"/>
    <w:rsid w:val="00737273"/>
    <w:rsid w:val="00757E0B"/>
    <w:rsid w:val="00771911"/>
    <w:rsid w:val="00794A5A"/>
    <w:rsid w:val="007A35E8"/>
    <w:rsid w:val="00802319"/>
    <w:rsid w:val="00824756"/>
    <w:rsid w:val="00870560"/>
    <w:rsid w:val="008726FA"/>
    <w:rsid w:val="008A1D10"/>
    <w:rsid w:val="008A56F1"/>
    <w:rsid w:val="008C4354"/>
    <w:rsid w:val="00924AA0"/>
    <w:rsid w:val="009402AA"/>
    <w:rsid w:val="0096084A"/>
    <w:rsid w:val="0097437B"/>
    <w:rsid w:val="009B7B9C"/>
    <w:rsid w:val="009E3400"/>
    <w:rsid w:val="009F0562"/>
    <w:rsid w:val="00A1615A"/>
    <w:rsid w:val="00A52AB4"/>
    <w:rsid w:val="00A64B56"/>
    <w:rsid w:val="00A65641"/>
    <w:rsid w:val="00A72303"/>
    <w:rsid w:val="00AB3065"/>
    <w:rsid w:val="00B368AA"/>
    <w:rsid w:val="00B5553F"/>
    <w:rsid w:val="00B740C8"/>
    <w:rsid w:val="00B92079"/>
    <w:rsid w:val="00BB702E"/>
    <w:rsid w:val="00BC35DB"/>
    <w:rsid w:val="00BC3C43"/>
    <w:rsid w:val="00BD1519"/>
    <w:rsid w:val="00C3772A"/>
    <w:rsid w:val="00C50A3A"/>
    <w:rsid w:val="00C7275B"/>
    <w:rsid w:val="00C94C73"/>
    <w:rsid w:val="00CB150D"/>
    <w:rsid w:val="00CB4FA0"/>
    <w:rsid w:val="00CC2E0C"/>
    <w:rsid w:val="00D0767B"/>
    <w:rsid w:val="00D74CD6"/>
    <w:rsid w:val="00D84C06"/>
    <w:rsid w:val="00DC0F89"/>
    <w:rsid w:val="00E04484"/>
    <w:rsid w:val="00E33729"/>
    <w:rsid w:val="00EC03FA"/>
    <w:rsid w:val="00EF25E1"/>
    <w:rsid w:val="00F0113B"/>
    <w:rsid w:val="00F22A09"/>
    <w:rsid w:val="00F848F5"/>
    <w:rsid w:val="00FD2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2E16BFA3"/>
  <w15:docId w15:val="{33F7B3EC-0BE6-41A0-A431-B82BE84BC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02AA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9402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C94C7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C94C7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EC03FA"/>
  </w:style>
  <w:style w:type="paragraph" w:styleId="Textodeglobo">
    <w:name w:val="Balloon Text"/>
    <w:basedOn w:val="Normal"/>
    <w:link w:val="TextodegloboCar"/>
    <w:rsid w:val="00A65641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A65641"/>
    <w:rPr>
      <w:rFonts w:ascii="Tahoma" w:hAnsi="Tahoma" w:cs="Tahoma"/>
      <w:sz w:val="16"/>
      <w:szCs w:val="16"/>
      <w:lang w:val="es-ES" w:eastAsia="es-ES"/>
    </w:rPr>
  </w:style>
  <w:style w:type="character" w:styleId="Hipervnculo">
    <w:name w:val="Hyperlink"/>
    <w:rsid w:val="00A65641"/>
    <w:rPr>
      <w:color w:val="0000FF"/>
      <w:u w:val="singl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C3672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ing.com/images/search?q=escudo+de+cochabamba&amp;view=detail&amp;id=55D4B8D7F6DA7FA39B1A39A4A2A6FCE278259111&amp;first=0&amp;FORM=IDFRI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http://ts2.mm.bing.net/images/thumbnail.aspx?q=1596393528185&amp;id=5161bc40d12edb170ecf059800441995&amp;url=http%3a%2f%2fupload.wikimedia.org%2fwikipedia%2fcommons%2f3%2f35%2fCochabamba_-_Escudo_de_Armas.jpg" TargetMode="External"/><Relationship Id="rId4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FUNDACION%20FUEGO%20Y%20RESCATE\doc\FORMATO%20NUEVO%20HOJA%20DE%20VIDA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9D76A-3775-47BC-AD8F-DA6473E5D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FORMATO NUEVO HOJA DE VIDA 2019</Template>
  <TotalTime>0</TotalTime>
  <Pages>1</Pages>
  <Words>135</Words>
  <Characters>746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HOJA DE VIDA</vt:lpstr>
      <vt:lpstr>HOJA DE VIDA</vt:lpstr>
    </vt:vector>
  </TitlesOfParts>
  <Company>Familia</Company>
  <LinksUpToDate>false</LinksUpToDate>
  <CharactersWithSpaces>880</CharactersWithSpaces>
  <SharedDoc>false</SharedDoc>
  <HLinks>
    <vt:vector size="18" baseType="variant">
      <vt:variant>
        <vt:i4>8323148</vt:i4>
      </vt:variant>
      <vt:variant>
        <vt:i4>5</vt:i4>
      </vt:variant>
      <vt:variant>
        <vt:i4>0</vt:i4>
      </vt:variant>
      <vt:variant>
        <vt:i4>5</vt:i4>
      </vt:variant>
      <vt:variant>
        <vt:lpwstr>mailto:fundacionfuegorescate@gmail.com</vt:lpwstr>
      </vt:variant>
      <vt:variant>
        <vt:lpwstr/>
      </vt:variant>
      <vt:variant>
        <vt:i4>5832773</vt:i4>
      </vt:variant>
      <vt:variant>
        <vt:i4>-1</vt:i4>
      </vt:variant>
      <vt:variant>
        <vt:i4>2052</vt:i4>
      </vt:variant>
      <vt:variant>
        <vt:i4>4</vt:i4>
      </vt:variant>
      <vt:variant>
        <vt:lpwstr>http://www.bing.com/images/search?q=escudo+de+cochabamba&amp;view=detail&amp;id=55D4B8D7F6DA7FA39B1A39A4A2A6FCE278259111&amp;first=0&amp;FORM=IDFRIR</vt:lpwstr>
      </vt:variant>
      <vt:variant>
        <vt:lpwstr/>
      </vt:variant>
      <vt:variant>
        <vt:i4>7405611</vt:i4>
      </vt:variant>
      <vt:variant>
        <vt:i4>-1</vt:i4>
      </vt:variant>
      <vt:variant>
        <vt:i4>2052</vt:i4>
      </vt:variant>
      <vt:variant>
        <vt:i4>1</vt:i4>
      </vt:variant>
      <vt:variant>
        <vt:lpwstr>http://ts2.mm.bing.net/images/thumbnail.aspx?q=1596393528185&amp;id=5161bc40d12edb170ecf059800441995&amp;url=http%3a%2f%2fupload.wikimedia.org%2fwikipedia%2fcommons%2f3%2f35%2fCochabamba_-_Escudo_de_Armas.jpg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HOJA DE VIDA</dc:title>
  <dc:creator>Jhonny</dc:creator>
  <cp:lastModifiedBy>Luffi</cp:lastModifiedBy>
  <cp:revision>3</cp:revision>
  <cp:lastPrinted>2008-03-07T07:41:00Z</cp:lastPrinted>
  <dcterms:created xsi:type="dcterms:W3CDTF">2024-05-30T14:01:00Z</dcterms:created>
  <dcterms:modified xsi:type="dcterms:W3CDTF">2024-05-30T14:02:00Z</dcterms:modified>
</cp:coreProperties>
</file>